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DDA3" w14:textId="77777777" w:rsidR="00B03F9F" w:rsidRDefault="00547565" w:rsidP="00547565">
      <w:pPr>
        <w:spacing w:before="120" w:after="0"/>
        <w:rPr>
          <w:rFonts w:ascii="Trebuchet MS" w:hAnsi="Trebuchet MS"/>
        </w:rPr>
      </w:pPr>
      <w:r>
        <w:rPr>
          <w:rFonts w:ascii="Trebuchet MS" w:hAnsi="Trebuchet MS"/>
        </w:rPr>
        <w:t xml:space="preserve">Namen: </w:t>
      </w:r>
      <w:r w:rsidR="00CC7D41">
        <w:rPr>
          <w:rFonts w:ascii="Trebuchet MS" w:hAnsi="Trebuchet MS"/>
        </w:rPr>
        <w:t xml:space="preserve"> </w:t>
      </w:r>
      <w:r w:rsidR="0038229B">
        <w:rPr>
          <w:rFonts w:ascii="Trebuchet MS" w:hAnsi="Trebuchet MS"/>
        </w:rPr>
        <w:t>______________________________________</w:t>
      </w:r>
    </w:p>
    <w:p w14:paraId="489B599C" w14:textId="46CBB467" w:rsidR="00B03F9F" w:rsidRDefault="00B03F9F" w:rsidP="00547565">
      <w:pPr>
        <w:spacing w:before="120" w:after="0"/>
        <w:rPr>
          <w:rFonts w:ascii="Trebuchet MS" w:hAnsi="Trebuchet MS"/>
        </w:rPr>
      </w:pPr>
      <w:r>
        <w:rPr>
          <w:rFonts w:ascii="Trebuchet MS" w:hAnsi="Trebuchet MS"/>
        </w:rPr>
        <w:t>Kraj:__________________</w:t>
      </w:r>
      <w:r w:rsidR="00547565">
        <w:rPr>
          <w:rFonts w:ascii="Trebuchet MS" w:hAnsi="Trebuchet MS"/>
        </w:rPr>
        <w:t xml:space="preserve"> </w:t>
      </w:r>
    </w:p>
    <w:p w14:paraId="040706E9" w14:textId="40DE359A" w:rsidR="00F42A3C" w:rsidRDefault="00B03F9F" w:rsidP="00547565">
      <w:pPr>
        <w:spacing w:before="120" w:after="0"/>
        <w:rPr>
          <w:rFonts w:ascii="Trebuchet MS" w:hAnsi="Trebuchet MS"/>
        </w:rPr>
      </w:pPr>
      <w:r>
        <w:rPr>
          <w:rFonts w:ascii="Trebuchet MS" w:hAnsi="Trebuchet MS"/>
        </w:rPr>
        <w:t>D</w:t>
      </w:r>
      <w:r w:rsidR="007422CE" w:rsidRPr="00924549">
        <w:rPr>
          <w:rFonts w:ascii="Trebuchet MS" w:hAnsi="Trebuchet MS"/>
        </w:rPr>
        <w:t>ne</w:t>
      </w:r>
      <w:r>
        <w:rPr>
          <w:rFonts w:ascii="Trebuchet MS" w:hAnsi="Trebuchet MS"/>
        </w:rPr>
        <w:t>:</w:t>
      </w:r>
      <w:r w:rsidR="007422CE" w:rsidRPr="00924549">
        <w:rPr>
          <w:rFonts w:ascii="Trebuchet MS" w:hAnsi="Trebuchet MS"/>
        </w:rPr>
        <w:t xml:space="preserve"> _____ , ob ___uri</w:t>
      </w:r>
    </w:p>
    <w:p w14:paraId="0F93CABA" w14:textId="77777777" w:rsidR="00547565" w:rsidRDefault="00547565" w:rsidP="00547565">
      <w:pPr>
        <w:spacing w:before="120" w:after="0"/>
        <w:rPr>
          <w:rFonts w:ascii="Trebuchet MS" w:hAnsi="Trebuchet MS"/>
        </w:rPr>
      </w:pPr>
    </w:p>
    <w:tbl>
      <w:tblPr>
        <w:tblpPr w:leftFromText="142" w:rightFromText="142" w:vertAnchor="page" w:horzAnchor="margin" w:tblpY="3157"/>
        <w:tblW w:w="151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3113"/>
        <w:gridCol w:w="2736"/>
      </w:tblGrid>
      <w:tr w:rsidR="00C52F03" w:rsidRPr="00464825" w14:paraId="6A0A69FB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29AD4C76" w14:textId="77777777" w:rsidR="00C52F03" w:rsidRPr="00464825" w:rsidRDefault="00C52F03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785B2155" w14:textId="77777777" w:rsidR="00C52F03" w:rsidRPr="00464825" w:rsidRDefault="00C52F03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5B1AAB3E" w14:textId="77777777" w:rsidR="00C52F03" w:rsidRPr="00464825" w:rsidRDefault="00C52F03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</w:tcPr>
          <w:p w14:paraId="10A33410" w14:textId="6B414746" w:rsidR="00C52F03" w:rsidRDefault="00C52F03" w:rsidP="3051CD66">
            <w:pPr>
              <w:spacing w:after="0"/>
              <w:jc w:val="center"/>
            </w:pPr>
            <w:r>
              <w:t>E-pošta</w:t>
            </w:r>
          </w:p>
        </w:tc>
        <w:tc>
          <w:tcPr>
            <w:tcW w:w="3113" w:type="dxa"/>
            <w:vAlign w:val="center"/>
          </w:tcPr>
          <w:p w14:paraId="0DCF6E4C" w14:textId="02D7173D" w:rsidR="00C52F03" w:rsidRDefault="00C52F03" w:rsidP="3051CD66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0D6A21E3" w14:textId="77777777" w:rsidR="00C52F03" w:rsidRPr="00464825" w:rsidRDefault="00C52F03" w:rsidP="00FC2446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</w:tr>
      <w:tr w:rsidR="00C52F03" w:rsidRPr="00464825" w14:paraId="53449C92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2C90BE57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</w:t>
            </w:r>
          </w:p>
        </w:tc>
        <w:tc>
          <w:tcPr>
            <w:tcW w:w="2615" w:type="dxa"/>
            <w:vAlign w:val="center"/>
          </w:tcPr>
          <w:p w14:paraId="47E2E89F" w14:textId="6E1CFE55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702ED82" w14:textId="15440914" w:rsidR="00C52F03" w:rsidRPr="00120E47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</w:tcPr>
          <w:p w14:paraId="09313338" w14:textId="77777777" w:rsidR="00C52F03" w:rsidRDefault="00C52F03" w:rsidP="3051CD66"/>
        </w:tc>
        <w:tc>
          <w:tcPr>
            <w:tcW w:w="3113" w:type="dxa"/>
            <w:vAlign w:val="center"/>
          </w:tcPr>
          <w:p w14:paraId="1041D3F3" w14:textId="4B61FCEF" w:rsidR="00C52F03" w:rsidRDefault="00C52F03" w:rsidP="3051CD66"/>
        </w:tc>
        <w:tc>
          <w:tcPr>
            <w:tcW w:w="2736" w:type="dxa"/>
            <w:vAlign w:val="center"/>
          </w:tcPr>
          <w:p w14:paraId="20AB6899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3D385B04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0A3763CF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</w:t>
            </w:r>
          </w:p>
        </w:tc>
        <w:tc>
          <w:tcPr>
            <w:tcW w:w="2615" w:type="dxa"/>
            <w:vAlign w:val="center"/>
          </w:tcPr>
          <w:p w14:paraId="09FCBCB7" w14:textId="5A25D3E5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FE07B04" w14:textId="2270BD95" w:rsidR="00C52F03" w:rsidRPr="00120E47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</w:tcPr>
          <w:p w14:paraId="57D9A283" w14:textId="77777777" w:rsidR="00C52F03" w:rsidRDefault="00C52F03" w:rsidP="3051CD66"/>
        </w:tc>
        <w:tc>
          <w:tcPr>
            <w:tcW w:w="3113" w:type="dxa"/>
            <w:vAlign w:val="center"/>
          </w:tcPr>
          <w:p w14:paraId="38D0E75D" w14:textId="653FB397" w:rsidR="00C52F03" w:rsidRDefault="00C52F03" w:rsidP="3051CD66"/>
        </w:tc>
        <w:tc>
          <w:tcPr>
            <w:tcW w:w="2736" w:type="dxa"/>
            <w:vAlign w:val="center"/>
          </w:tcPr>
          <w:p w14:paraId="16D15543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22D52992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36088238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3</w:t>
            </w:r>
          </w:p>
        </w:tc>
        <w:tc>
          <w:tcPr>
            <w:tcW w:w="2615" w:type="dxa"/>
            <w:vAlign w:val="center"/>
          </w:tcPr>
          <w:p w14:paraId="7F78690B" w14:textId="0617404B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962CEDF" w14:textId="450A1EBD" w:rsidR="00C52F03" w:rsidRPr="00120E47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</w:tcPr>
          <w:p w14:paraId="72864AA3" w14:textId="77777777" w:rsidR="00C52F03" w:rsidRDefault="00C52F03" w:rsidP="3051CD66"/>
        </w:tc>
        <w:tc>
          <w:tcPr>
            <w:tcW w:w="3113" w:type="dxa"/>
            <w:vAlign w:val="center"/>
          </w:tcPr>
          <w:p w14:paraId="593960C9" w14:textId="5D070CE3" w:rsidR="00C52F03" w:rsidRDefault="00C52F03" w:rsidP="3051CD66"/>
        </w:tc>
        <w:tc>
          <w:tcPr>
            <w:tcW w:w="2736" w:type="dxa"/>
            <w:vAlign w:val="center"/>
          </w:tcPr>
          <w:p w14:paraId="19F20390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00F8BF7D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66A877F0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4</w:t>
            </w:r>
          </w:p>
        </w:tc>
        <w:tc>
          <w:tcPr>
            <w:tcW w:w="2615" w:type="dxa"/>
            <w:vAlign w:val="center"/>
          </w:tcPr>
          <w:p w14:paraId="680E3157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87B9D1" w14:textId="77777777" w:rsidR="00C52F03" w:rsidRPr="00120E47" w:rsidRDefault="00C52F03" w:rsidP="00E54B5A">
            <w:pPr>
              <w:spacing w:after="0"/>
            </w:pPr>
          </w:p>
        </w:tc>
        <w:tc>
          <w:tcPr>
            <w:tcW w:w="3113" w:type="dxa"/>
          </w:tcPr>
          <w:p w14:paraId="0716B0D3" w14:textId="77777777" w:rsidR="00C52F03" w:rsidRDefault="00C52F03" w:rsidP="3051CD66"/>
        </w:tc>
        <w:tc>
          <w:tcPr>
            <w:tcW w:w="3113" w:type="dxa"/>
            <w:vAlign w:val="center"/>
          </w:tcPr>
          <w:p w14:paraId="796CE9F0" w14:textId="759F9B53" w:rsidR="00C52F03" w:rsidRDefault="00C52F03" w:rsidP="3051CD66"/>
        </w:tc>
        <w:tc>
          <w:tcPr>
            <w:tcW w:w="2736" w:type="dxa"/>
            <w:vAlign w:val="center"/>
          </w:tcPr>
          <w:p w14:paraId="0011F4B8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110F67FF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61D6DF25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5</w:t>
            </w:r>
          </w:p>
        </w:tc>
        <w:tc>
          <w:tcPr>
            <w:tcW w:w="2615" w:type="dxa"/>
            <w:vAlign w:val="center"/>
          </w:tcPr>
          <w:p w14:paraId="0B3B8C40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6803138" w14:textId="77777777" w:rsidR="00C52F03" w:rsidRPr="00120E47" w:rsidRDefault="00C52F03" w:rsidP="00E54B5A">
            <w:pPr>
              <w:spacing w:after="0"/>
            </w:pPr>
          </w:p>
        </w:tc>
        <w:tc>
          <w:tcPr>
            <w:tcW w:w="3113" w:type="dxa"/>
          </w:tcPr>
          <w:p w14:paraId="2F2D3F9C" w14:textId="77777777" w:rsidR="00C52F03" w:rsidRDefault="00C52F03" w:rsidP="3051CD66"/>
        </w:tc>
        <w:tc>
          <w:tcPr>
            <w:tcW w:w="3113" w:type="dxa"/>
            <w:vAlign w:val="center"/>
          </w:tcPr>
          <w:p w14:paraId="0EF7EA00" w14:textId="2990B2EF" w:rsidR="00C52F03" w:rsidRDefault="00C52F03" w:rsidP="3051CD66"/>
        </w:tc>
        <w:tc>
          <w:tcPr>
            <w:tcW w:w="2736" w:type="dxa"/>
            <w:vAlign w:val="center"/>
          </w:tcPr>
          <w:p w14:paraId="62522F9B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6D5F3DA1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1715563D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6</w:t>
            </w:r>
          </w:p>
        </w:tc>
        <w:tc>
          <w:tcPr>
            <w:tcW w:w="2615" w:type="dxa"/>
            <w:vAlign w:val="center"/>
          </w:tcPr>
          <w:p w14:paraId="289A2945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3D2DFE01" w14:textId="77777777" w:rsidR="00C52F03" w:rsidRPr="00120E47" w:rsidRDefault="00C52F03" w:rsidP="00E54B5A">
            <w:pPr>
              <w:spacing w:after="0"/>
            </w:pPr>
          </w:p>
        </w:tc>
        <w:tc>
          <w:tcPr>
            <w:tcW w:w="3113" w:type="dxa"/>
          </w:tcPr>
          <w:p w14:paraId="751A6CCC" w14:textId="77777777" w:rsidR="00C52F03" w:rsidRDefault="00C52F03" w:rsidP="3051CD66"/>
        </w:tc>
        <w:tc>
          <w:tcPr>
            <w:tcW w:w="3113" w:type="dxa"/>
            <w:vAlign w:val="center"/>
          </w:tcPr>
          <w:p w14:paraId="05484220" w14:textId="4D8EA9F1" w:rsidR="00C52F03" w:rsidRDefault="00C52F03" w:rsidP="3051CD66"/>
        </w:tc>
        <w:tc>
          <w:tcPr>
            <w:tcW w:w="2736" w:type="dxa"/>
            <w:vAlign w:val="center"/>
          </w:tcPr>
          <w:p w14:paraId="5B8A14E8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6330D598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79CC3AA0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7</w:t>
            </w:r>
          </w:p>
        </w:tc>
        <w:tc>
          <w:tcPr>
            <w:tcW w:w="2615" w:type="dxa"/>
            <w:vAlign w:val="center"/>
          </w:tcPr>
          <w:p w14:paraId="2AF2171E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46DB1A4" w14:textId="77777777" w:rsidR="00C52F03" w:rsidRPr="00120E47" w:rsidRDefault="00C52F03" w:rsidP="00E54B5A">
            <w:pPr>
              <w:spacing w:after="0"/>
            </w:pPr>
          </w:p>
        </w:tc>
        <w:tc>
          <w:tcPr>
            <w:tcW w:w="3113" w:type="dxa"/>
          </w:tcPr>
          <w:p w14:paraId="0E64A00B" w14:textId="77777777" w:rsidR="00C52F03" w:rsidRDefault="00C52F03" w:rsidP="3051CD66"/>
        </w:tc>
        <w:tc>
          <w:tcPr>
            <w:tcW w:w="3113" w:type="dxa"/>
            <w:vAlign w:val="center"/>
          </w:tcPr>
          <w:p w14:paraId="366EF578" w14:textId="6096A5D4" w:rsidR="00C52F03" w:rsidRDefault="00C52F03" w:rsidP="3051CD66"/>
        </w:tc>
        <w:tc>
          <w:tcPr>
            <w:tcW w:w="2736" w:type="dxa"/>
            <w:vAlign w:val="center"/>
          </w:tcPr>
          <w:p w14:paraId="28F8A055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3316537F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637F2160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8</w:t>
            </w:r>
          </w:p>
        </w:tc>
        <w:tc>
          <w:tcPr>
            <w:tcW w:w="2615" w:type="dxa"/>
            <w:vAlign w:val="center"/>
          </w:tcPr>
          <w:p w14:paraId="1F305511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C3C23F3" w14:textId="77777777" w:rsidR="00C52F03" w:rsidRPr="00120E47" w:rsidRDefault="00C52F03" w:rsidP="00E54B5A">
            <w:pPr>
              <w:spacing w:after="0"/>
            </w:pPr>
          </w:p>
        </w:tc>
        <w:tc>
          <w:tcPr>
            <w:tcW w:w="3113" w:type="dxa"/>
          </w:tcPr>
          <w:p w14:paraId="5EE49531" w14:textId="77777777" w:rsidR="00C52F03" w:rsidRDefault="00C52F03" w:rsidP="3051CD66"/>
        </w:tc>
        <w:tc>
          <w:tcPr>
            <w:tcW w:w="3113" w:type="dxa"/>
            <w:vAlign w:val="center"/>
          </w:tcPr>
          <w:p w14:paraId="3C6D1A23" w14:textId="4C6BCEAD" w:rsidR="00C52F03" w:rsidRDefault="00C52F03" w:rsidP="3051CD66"/>
        </w:tc>
        <w:tc>
          <w:tcPr>
            <w:tcW w:w="2736" w:type="dxa"/>
            <w:vAlign w:val="center"/>
          </w:tcPr>
          <w:p w14:paraId="78D8AE2E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7C6B0C49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7A8DEF59" w14:textId="77777777" w:rsidR="00C52F03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9</w:t>
            </w:r>
          </w:p>
        </w:tc>
        <w:tc>
          <w:tcPr>
            <w:tcW w:w="2615" w:type="dxa"/>
            <w:vAlign w:val="center"/>
          </w:tcPr>
          <w:p w14:paraId="32241CB9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2E6EB48F" w14:textId="77777777" w:rsidR="00C52F03" w:rsidRPr="00120E47" w:rsidRDefault="00C52F03" w:rsidP="00E54B5A">
            <w:pPr>
              <w:spacing w:after="0"/>
            </w:pPr>
          </w:p>
        </w:tc>
        <w:tc>
          <w:tcPr>
            <w:tcW w:w="3113" w:type="dxa"/>
          </w:tcPr>
          <w:p w14:paraId="6B2F007D" w14:textId="77777777" w:rsidR="00C52F03" w:rsidRDefault="00C52F03" w:rsidP="3051CD66"/>
        </w:tc>
        <w:tc>
          <w:tcPr>
            <w:tcW w:w="3113" w:type="dxa"/>
            <w:vAlign w:val="center"/>
          </w:tcPr>
          <w:p w14:paraId="03CC2B56" w14:textId="664E76C3" w:rsidR="00C52F03" w:rsidRDefault="00C52F03" w:rsidP="3051CD66"/>
        </w:tc>
        <w:tc>
          <w:tcPr>
            <w:tcW w:w="2736" w:type="dxa"/>
            <w:vAlign w:val="center"/>
          </w:tcPr>
          <w:p w14:paraId="0546809B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52F03" w:rsidRPr="00464825" w14:paraId="4D881210" w14:textId="77777777" w:rsidTr="00C52F03">
        <w:trPr>
          <w:trHeight w:val="300"/>
        </w:trPr>
        <w:tc>
          <w:tcPr>
            <w:tcW w:w="498" w:type="dxa"/>
            <w:vAlign w:val="center"/>
          </w:tcPr>
          <w:p w14:paraId="31C33ABE" w14:textId="77777777" w:rsidR="00C52F03" w:rsidRDefault="00C52F03" w:rsidP="00E54B5A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10</w:t>
            </w:r>
          </w:p>
        </w:tc>
        <w:tc>
          <w:tcPr>
            <w:tcW w:w="2615" w:type="dxa"/>
            <w:vAlign w:val="center"/>
          </w:tcPr>
          <w:p w14:paraId="29B145FE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D6F93E" w14:textId="77777777" w:rsidR="00C52F03" w:rsidRPr="00120E47" w:rsidRDefault="00C52F03" w:rsidP="00E54B5A">
            <w:pPr>
              <w:spacing w:after="0"/>
            </w:pPr>
          </w:p>
        </w:tc>
        <w:tc>
          <w:tcPr>
            <w:tcW w:w="3113" w:type="dxa"/>
          </w:tcPr>
          <w:p w14:paraId="2614BB81" w14:textId="77777777" w:rsidR="00C52F03" w:rsidRDefault="00C52F03" w:rsidP="3051CD66"/>
        </w:tc>
        <w:tc>
          <w:tcPr>
            <w:tcW w:w="3113" w:type="dxa"/>
            <w:vAlign w:val="center"/>
          </w:tcPr>
          <w:p w14:paraId="46448C06" w14:textId="5972D9A7" w:rsidR="00C52F03" w:rsidRDefault="00C52F03" w:rsidP="3051CD66"/>
        </w:tc>
        <w:tc>
          <w:tcPr>
            <w:tcW w:w="2736" w:type="dxa"/>
            <w:vAlign w:val="center"/>
          </w:tcPr>
          <w:p w14:paraId="6CC6C860" w14:textId="77777777" w:rsidR="00C52F03" w:rsidRPr="00464825" w:rsidRDefault="00C52F03" w:rsidP="00E54B5A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00B882EF" w14:textId="6ACCAAD0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73BE68F2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56933570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063E42A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tbl>
      <w:tblPr>
        <w:tblpPr w:leftFromText="142" w:rightFromText="142" w:vertAnchor="page" w:horzAnchor="margin" w:tblpY="2257"/>
        <w:tblW w:w="1518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2615"/>
        <w:gridCol w:w="3113"/>
        <w:gridCol w:w="3113"/>
        <w:gridCol w:w="3113"/>
        <w:gridCol w:w="2736"/>
      </w:tblGrid>
      <w:tr w:rsidR="00C73052" w:rsidRPr="00464825" w14:paraId="485BE82C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15EC16B3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lastRenderedPageBreak/>
              <w:t>Š</w:t>
            </w:r>
            <w:r w:rsidRPr="00464825">
              <w:t>t.</w:t>
            </w:r>
          </w:p>
        </w:tc>
        <w:tc>
          <w:tcPr>
            <w:tcW w:w="2615" w:type="dxa"/>
            <w:vAlign w:val="center"/>
          </w:tcPr>
          <w:p w14:paraId="1D2F8182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Ime in Priimek</w:t>
            </w:r>
          </w:p>
        </w:tc>
        <w:tc>
          <w:tcPr>
            <w:tcW w:w="3113" w:type="dxa"/>
            <w:vAlign w:val="center"/>
          </w:tcPr>
          <w:p w14:paraId="42881FB5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Organizacija</w:t>
            </w:r>
          </w:p>
        </w:tc>
        <w:tc>
          <w:tcPr>
            <w:tcW w:w="3113" w:type="dxa"/>
          </w:tcPr>
          <w:p w14:paraId="62D859E4" w14:textId="7C55338A" w:rsidR="00C73052" w:rsidRDefault="00C52F03" w:rsidP="00CC7D41">
            <w:pPr>
              <w:spacing w:after="0"/>
              <w:jc w:val="center"/>
            </w:pPr>
            <w:r>
              <w:t>E-pošta</w:t>
            </w:r>
          </w:p>
        </w:tc>
        <w:tc>
          <w:tcPr>
            <w:tcW w:w="3113" w:type="dxa"/>
            <w:vAlign w:val="center"/>
          </w:tcPr>
          <w:p w14:paraId="7B354787" w14:textId="60A98822" w:rsidR="00C73052" w:rsidRDefault="00C73052" w:rsidP="00CC7D41">
            <w:pPr>
              <w:spacing w:after="0"/>
              <w:jc w:val="center"/>
            </w:pPr>
            <w:r>
              <w:t>Telefon</w:t>
            </w:r>
          </w:p>
        </w:tc>
        <w:tc>
          <w:tcPr>
            <w:tcW w:w="2736" w:type="dxa"/>
            <w:vAlign w:val="center"/>
          </w:tcPr>
          <w:p w14:paraId="46061202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 w:rsidRPr="00464825">
              <w:t>Podpis</w:t>
            </w:r>
          </w:p>
        </w:tc>
      </w:tr>
      <w:tr w:rsidR="00C73052" w:rsidRPr="00464825" w14:paraId="2C0E977D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08E6C2D2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11</w:t>
            </w:r>
          </w:p>
        </w:tc>
        <w:tc>
          <w:tcPr>
            <w:tcW w:w="2615" w:type="dxa"/>
            <w:vAlign w:val="center"/>
          </w:tcPr>
          <w:p w14:paraId="17CC95CF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E9BDD6C" w14:textId="77777777" w:rsidR="00C73052" w:rsidRPr="00120E47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</w:tcPr>
          <w:p w14:paraId="3B5C4A3A" w14:textId="77777777" w:rsidR="00C73052" w:rsidRDefault="00C73052" w:rsidP="00CC7D41"/>
        </w:tc>
        <w:tc>
          <w:tcPr>
            <w:tcW w:w="3113" w:type="dxa"/>
            <w:vAlign w:val="center"/>
          </w:tcPr>
          <w:p w14:paraId="5C8A4D0D" w14:textId="600F05BF" w:rsidR="00C73052" w:rsidRDefault="00C73052" w:rsidP="00CC7D41"/>
        </w:tc>
        <w:tc>
          <w:tcPr>
            <w:tcW w:w="2736" w:type="dxa"/>
            <w:vAlign w:val="center"/>
          </w:tcPr>
          <w:p w14:paraId="40BADD3D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6A6F3129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46D661DD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12</w:t>
            </w:r>
          </w:p>
        </w:tc>
        <w:tc>
          <w:tcPr>
            <w:tcW w:w="2615" w:type="dxa"/>
            <w:vAlign w:val="center"/>
          </w:tcPr>
          <w:p w14:paraId="297531C1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002841F" w14:textId="77777777" w:rsidR="00C73052" w:rsidRPr="00120E47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</w:tcPr>
          <w:p w14:paraId="0CCA3E0E" w14:textId="77777777" w:rsidR="00C73052" w:rsidRDefault="00C73052" w:rsidP="00CC7D41"/>
        </w:tc>
        <w:tc>
          <w:tcPr>
            <w:tcW w:w="3113" w:type="dxa"/>
            <w:vAlign w:val="center"/>
          </w:tcPr>
          <w:p w14:paraId="4B9345EB" w14:textId="7EC5FEBB" w:rsidR="00C73052" w:rsidRDefault="00C73052" w:rsidP="00CC7D41"/>
        </w:tc>
        <w:tc>
          <w:tcPr>
            <w:tcW w:w="2736" w:type="dxa"/>
            <w:vAlign w:val="center"/>
          </w:tcPr>
          <w:p w14:paraId="6BEE2C19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616FC55A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46BDD746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13</w:t>
            </w:r>
          </w:p>
        </w:tc>
        <w:tc>
          <w:tcPr>
            <w:tcW w:w="2615" w:type="dxa"/>
            <w:vAlign w:val="center"/>
          </w:tcPr>
          <w:p w14:paraId="7BF8690D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3E302A6" w14:textId="77777777" w:rsidR="00C73052" w:rsidRPr="00120E47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</w:tcPr>
          <w:p w14:paraId="792CB31A" w14:textId="77777777" w:rsidR="00C73052" w:rsidRDefault="00C73052" w:rsidP="00CC7D41"/>
        </w:tc>
        <w:tc>
          <w:tcPr>
            <w:tcW w:w="3113" w:type="dxa"/>
            <w:vAlign w:val="center"/>
          </w:tcPr>
          <w:p w14:paraId="36E95593" w14:textId="08B0940F" w:rsidR="00C73052" w:rsidRDefault="00C73052" w:rsidP="00CC7D41"/>
        </w:tc>
        <w:tc>
          <w:tcPr>
            <w:tcW w:w="2736" w:type="dxa"/>
            <w:vAlign w:val="center"/>
          </w:tcPr>
          <w:p w14:paraId="3084B5E1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48CF149E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17F3056F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14</w:t>
            </w:r>
          </w:p>
        </w:tc>
        <w:tc>
          <w:tcPr>
            <w:tcW w:w="2615" w:type="dxa"/>
            <w:vAlign w:val="center"/>
          </w:tcPr>
          <w:p w14:paraId="61243F3A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69A6DFC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33CA8342" w14:textId="77777777" w:rsidR="00C73052" w:rsidRDefault="00C73052" w:rsidP="00CC7D41"/>
        </w:tc>
        <w:tc>
          <w:tcPr>
            <w:tcW w:w="3113" w:type="dxa"/>
            <w:vAlign w:val="center"/>
          </w:tcPr>
          <w:p w14:paraId="2D7A3530" w14:textId="5C1BDBC2" w:rsidR="00C73052" w:rsidRDefault="00C73052" w:rsidP="00CC7D41"/>
        </w:tc>
        <w:tc>
          <w:tcPr>
            <w:tcW w:w="2736" w:type="dxa"/>
            <w:vAlign w:val="center"/>
          </w:tcPr>
          <w:p w14:paraId="445747B5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639FBB2E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4B56D43A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15</w:t>
            </w:r>
          </w:p>
        </w:tc>
        <w:tc>
          <w:tcPr>
            <w:tcW w:w="2615" w:type="dxa"/>
            <w:vAlign w:val="center"/>
          </w:tcPr>
          <w:p w14:paraId="5D18A550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8ACBA7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497C9FD0" w14:textId="77777777" w:rsidR="00C73052" w:rsidRDefault="00C73052" w:rsidP="00CC7D41"/>
        </w:tc>
        <w:tc>
          <w:tcPr>
            <w:tcW w:w="3113" w:type="dxa"/>
            <w:vAlign w:val="center"/>
          </w:tcPr>
          <w:p w14:paraId="08B37421" w14:textId="56D521C0" w:rsidR="00C73052" w:rsidRDefault="00C73052" w:rsidP="00CC7D41"/>
        </w:tc>
        <w:tc>
          <w:tcPr>
            <w:tcW w:w="2736" w:type="dxa"/>
            <w:vAlign w:val="center"/>
          </w:tcPr>
          <w:p w14:paraId="677ABAC7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3C963A85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01DCC588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16</w:t>
            </w:r>
          </w:p>
        </w:tc>
        <w:tc>
          <w:tcPr>
            <w:tcW w:w="2615" w:type="dxa"/>
            <w:vAlign w:val="center"/>
          </w:tcPr>
          <w:p w14:paraId="0D92A283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714698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657513D7" w14:textId="77777777" w:rsidR="00C73052" w:rsidRDefault="00C73052" w:rsidP="00CC7D41"/>
        </w:tc>
        <w:tc>
          <w:tcPr>
            <w:tcW w:w="3113" w:type="dxa"/>
            <w:vAlign w:val="center"/>
          </w:tcPr>
          <w:p w14:paraId="0DAE1F3F" w14:textId="5238BB44" w:rsidR="00C73052" w:rsidRDefault="00C73052" w:rsidP="00CC7D41"/>
        </w:tc>
        <w:tc>
          <w:tcPr>
            <w:tcW w:w="2736" w:type="dxa"/>
            <w:vAlign w:val="center"/>
          </w:tcPr>
          <w:p w14:paraId="6BF1682F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7B9FE5C1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6A4FC792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17</w:t>
            </w:r>
          </w:p>
        </w:tc>
        <w:tc>
          <w:tcPr>
            <w:tcW w:w="2615" w:type="dxa"/>
            <w:vAlign w:val="center"/>
          </w:tcPr>
          <w:p w14:paraId="11A82247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7A37C964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1AA240C6" w14:textId="77777777" w:rsidR="00C73052" w:rsidRDefault="00C73052" w:rsidP="00CC7D41"/>
        </w:tc>
        <w:tc>
          <w:tcPr>
            <w:tcW w:w="3113" w:type="dxa"/>
            <w:vAlign w:val="center"/>
          </w:tcPr>
          <w:p w14:paraId="49360C18" w14:textId="6B9DAA7C" w:rsidR="00C73052" w:rsidRDefault="00C73052" w:rsidP="00CC7D41"/>
        </w:tc>
        <w:tc>
          <w:tcPr>
            <w:tcW w:w="2736" w:type="dxa"/>
            <w:vAlign w:val="center"/>
          </w:tcPr>
          <w:p w14:paraId="397ADDD8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53B8E7E5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403E19B8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  <w:r>
              <w:t>18</w:t>
            </w:r>
          </w:p>
        </w:tc>
        <w:tc>
          <w:tcPr>
            <w:tcW w:w="2615" w:type="dxa"/>
            <w:vAlign w:val="center"/>
          </w:tcPr>
          <w:p w14:paraId="296D8462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697C6397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76C83773" w14:textId="77777777" w:rsidR="00C73052" w:rsidRDefault="00C73052" w:rsidP="00CC7D41"/>
        </w:tc>
        <w:tc>
          <w:tcPr>
            <w:tcW w:w="3113" w:type="dxa"/>
            <w:vAlign w:val="center"/>
          </w:tcPr>
          <w:p w14:paraId="64057657" w14:textId="2A1B5CEA" w:rsidR="00C73052" w:rsidRDefault="00C73052" w:rsidP="00CC7D41"/>
        </w:tc>
        <w:tc>
          <w:tcPr>
            <w:tcW w:w="2736" w:type="dxa"/>
            <w:vAlign w:val="center"/>
          </w:tcPr>
          <w:p w14:paraId="4099C351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6A4592AA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77A522FD" w14:textId="77777777" w:rsidR="00C73052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19</w:t>
            </w:r>
          </w:p>
        </w:tc>
        <w:tc>
          <w:tcPr>
            <w:tcW w:w="2615" w:type="dxa"/>
            <w:vAlign w:val="center"/>
          </w:tcPr>
          <w:p w14:paraId="153C4C35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445051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697D4F02" w14:textId="77777777" w:rsidR="00C73052" w:rsidRDefault="00C73052" w:rsidP="00CC7D41"/>
        </w:tc>
        <w:tc>
          <w:tcPr>
            <w:tcW w:w="3113" w:type="dxa"/>
            <w:vAlign w:val="center"/>
          </w:tcPr>
          <w:p w14:paraId="68C9FCB4" w14:textId="06E710D4" w:rsidR="00C73052" w:rsidRDefault="00C73052" w:rsidP="00CC7D41"/>
        </w:tc>
        <w:tc>
          <w:tcPr>
            <w:tcW w:w="2736" w:type="dxa"/>
            <w:vAlign w:val="center"/>
          </w:tcPr>
          <w:p w14:paraId="27F077F5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1EDEE9DE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0A186AA4" w14:textId="77777777" w:rsidR="00C73052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20</w:t>
            </w:r>
          </w:p>
        </w:tc>
        <w:tc>
          <w:tcPr>
            <w:tcW w:w="2615" w:type="dxa"/>
            <w:vAlign w:val="center"/>
          </w:tcPr>
          <w:p w14:paraId="65BFC8C1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09857047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073060AC" w14:textId="77777777" w:rsidR="00C73052" w:rsidRDefault="00C73052" w:rsidP="00CC7D41"/>
        </w:tc>
        <w:tc>
          <w:tcPr>
            <w:tcW w:w="3113" w:type="dxa"/>
            <w:vAlign w:val="center"/>
          </w:tcPr>
          <w:p w14:paraId="5F31174D" w14:textId="0D0B57B5" w:rsidR="00C73052" w:rsidRDefault="00C73052" w:rsidP="00CC7D41"/>
        </w:tc>
        <w:tc>
          <w:tcPr>
            <w:tcW w:w="2736" w:type="dxa"/>
            <w:vAlign w:val="center"/>
          </w:tcPr>
          <w:p w14:paraId="7957D80F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1D4E2107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68BEB3E6" w14:textId="18471010" w:rsidR="00C73052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21</w:t>
            </w:r>
          </w:p>
        </w:tc>
        <w:tc>
          <w:tcPr>
            <w:tcW w:w="2615" w:type="dxa"/>
            <w:vAlign w:val="center"/>
          </w:tcPr>
          <w:p w14:paraId="77087EFB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BFC49C3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385FC414" w14:textId="77777777" w:rsidR="00C73052" w:rsidRDefault="00C73052" w:rsidP="00CC7D41"/>
        </w:tc>
        <w:tc>
          <w:tcPr>
            <w:tcW w:w="3113" w:type="dxa"/>
            <w:vAlign w:val="center"/>
          </w:tcPr>
          <w:p w14:paraId="38A68AF1" w14:textId="19E9C60E" w:rsidR="00C73052" w:rsidRDefault="00C73052" w:rsidP="00CC7D41"/>
        </w:tc>
        <w:tc>
          <w:tcPr>
            <w:tcW w:w="2736" w:type="dxa"/>
            <w:vAlign w:val="center"/>
          </w:tcPr>
          <w:p w14:paraId="682D15DE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0828DCC4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5955BAFF" w14:textId="24F98124" w:rsidR="00C73052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22</w:t>
            </w:r>
          </w:p>
        </w:tc>
        <w:tc>
          <w:tcPr>
            <w:tcW w:w="2615" w:type="dxa"/>
            <w:vAlign w:val="center"/>
          </w:tcPr>
          <w:p w14:paraId="48F39DFB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5007BC0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0E566633" w14:textId="77777777" w:rsidR="00C73052" w:rsidRDefault="00C73052" w:rsidP="00CC7D41"/>
        </w:tc>
        <w:tc>
          <w:tcPr>
            <w:tcW w:w="3113" w:type="dxa"/>
            <w:vAlign w:val="center"/>
          </w:tcPr>
          <w:p w14:paraId="3E985F39" w14:textId="61582A2A" w:rsidR="00C73052" w:rsidRDefault="00C73052" w:rsidP="00CC7D41"/>
        </w:tc>
        <w:tc>
          <w:tcPr>
            <w:tcW w:w="2736" w:type="dxa"/>
            <w:vAlign w:val="center"/>
          </w:tcPr>
          <w:p w14:paraId="7689EBD0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5E49ED83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22AA09EC" w14:textId="1F506D41" w:rsidR="00C73052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23</w:t>
            </w:r>
          </w:p>
        </w:tc>
        <w:tc>
          <w:tcPr>
            <w:tcW w:w="2615" w:type="dxa"/>
            <w:vAlign w:val="center"/>
          </w:tcPr>
          <w:p w14:paraId="704B577B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15680518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106F70AF" w14:textId="77777777" w:rsidR="00C73052" w:rsidRDefault="00C73052" w:rsidP="00CC7D41"/>
        </w:tc>
        <w:tc>
          <w:tcPr>
            <w:tcW w:w="3113" w:type="dxa"/>
            <w:vAlign w:val="center"/>
          </w:tcPr>
          <w:p w14:paraId="5298237D" w14:textId="1C7004A8" w:rsidR="00C73052" w:rsidRDefault="00C73052" w:rsidP="00CC7D41"/>
        </w:tc>
        <w:tc>
          <w:tcPr>
            <w:tcW w:w="2736" w:type="dxa"/>
            <w:vAlign w:val="center"/>
          </w:tcPr>
          <w:p w14:paraId="31964DF9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  <w:tr w:rsidR="00C73052" w:rsidRPr="00464825" w14:paraId="260D7AAE" w14:textId="77777777" w:rsidTr="00C73052">
        <w:trPr>
          <w:trHeight w:val="300"/>
        </w:trPr>
        <w:tc>
          <w:tcPr>
            <w:tcW w:w="498" w:type="dxa"/>
            <w:vAlign w:val="center"/>
          </w:tcPr>
          <w:p w14:paraId="5529A86F" w14:textId="1416FDF0" w:rsidR="00C73052" w:rsidRDefault="00C73052" w:rsidP="00CC7D41">
            <w:pPr>
              <w:tabs>
                <w:tab w:val="center" w:pos="4536"/>
                <w:tab w:val="right" w:pos="9072"/>
              </w:tabs>
              <w:spacing w:after="0"/>
              <w:jc w:val="center"/>
            </w:pPr>
            <w:r>
              <w:t>24</w:t>
            </w:r>
          </w:p>
        </w:tc>
        <w:tc>
          <w:tcPr>
            <w:tcW w:w="2615" w:type="dxa"/>
            <w:vAlign w:val="center"/>
          </w:tcPr>
          <w:p w14:paraId="3A2F8F1A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  <w:tc>
          <w:tcPr>
            <w:tcW w:w="3113" w:type="dxa"/>
            <w:vAlign w:val="center"/>
          </w:tcPr>
          <w:p w14:paraId="4D91BE0C" w14:textId="77777777" w:rsidR="00C73052" w:rsidRPr="00120E47" w:rsidRDefault="00C73052" w:rsidP="00CC7D41">
            <w:pPr>
              <w:spacing w:after="0"/>
            </w:pPr>
          </w:p>
        </w:tc>
        <w:tc>
          <w:tcPr>
            <w:tcW w:w="3113" w:type="dxa"/>
          </w:tcPr>
          <w:p w14:paraId="13B4ED93" w14:textId="77777777" w:rsidR="00C73052" w:rsidRDefault="00C73052" w:rsidP="00CC7D41"/>
        </w:tc>
        <w:tc>
          <w:tcPr>
            <w:tcW w:w="3113" w:type="dxa"/>
            <w:vAlign w:val="center"/>
          </w:tcPr>
          <w:p w14:paraId="6B34B7E3" w14:textId="399B3E61" w:rsidR="00C73052" w:rsidRDefault="00C73052" w:rsidP="00CC7D41"/>
        </w:tc>
        <w:tc>
          <w:tcPr>
            <w:tcW w:w="2736" w:type="dxa"/>
            <w:vAlign w:val="center"/>
          </w:tcPr>
          <w:p w14:paraId="607F5E06" w14:textId="77777777" w:rsidR="00C73052" w:rsidRPr="00464825" w:rsidRDefault="00C73052" w:rsidP="00CC7D41">
            <w:pPr>
              <w:tabs>
                <w:tab w:val="center" w:pos="4536"/>
                <w:tab w:val="right" w:pos="9072"/>
              </w:tabs>
              <w:spacing w:after="0"/>
            </w:pPr>
          </w:p>
        </w:tc>
      </w:tr>
    </w:tbl>
    <w:p w14:paraId="7B3D96B5" w14:textId="77777777" w:rsidR="00CC7D41" w:rsidRDefault="00CC7D41" w:rsidP="00FC2446">
      <w:pPr>
        <w:spacing w:after="0"/>
        <w:rPr>
          <w:rFonts w:ascii="Trebuchet MS" w:hAnsi="Trebuchet MS"/>
          <w:sz w:val="12"/>
          <w:szCs w:val="12"/>
        </w:rPr>
      </w:pPr>
    </w:p>
    <w:p w14:paraId="13D0823C" w14:textId="77777777" w:rsidR="00CC7D41" w:rsidRPr="00C25C57" w:rsidRDefault="00CC7D41" w:rsidP="00CC7D41">
      <w:pPr>
        <w:spacing w:after="0"/>
        <w:rPr>
          <w:rFonts w:ascii="Trebuchet MS" w:hAnsi="Trebuchet MS"/>
          <w:sz w:val="12"/>
          <w:szCs w:val="12"/>
        </w:rPr>
      </w:pPr>
    </w:p>
    <w:sectPr w:rsidR="00CC7D41" w:rsidRPr="00C25C57" w:rsidSect="000D21BC">
      <w:headerReference w:type="default" r:id="rId6"/>
      <w:footerReference w:type="default" r:id="rId7"/>
      <w:pgSz w:w="16838" w:h="11906" w:orient="landscape"/>
      <w:pgMar w:top="1843" w:right="2098" w:bottom="1274" w:left="1417" w:header="570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D07227" w14:textId="77777777" w:rsidR="00B41B8A" w:rsidRDefault="00B41B8A" w:rsidP="00993CAA">
      <w:pPr>
        <w:spacing w:line="240" w:lineRule="auto"/>
      </w:pPr>
      <w:r>
        <w:separator/>
      </w:r>
    </w:p>
  </w:endnote>
  <w:endnote w:type="continuationSeparator" w:id="0">
    <w:p w14:paraId="42F522F8" w14:textId="77777777" w:rsidR="00B41B8A" w:rsidRDefault="00B41B8A" w:rsidP="00993C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97DEA" w14:textId="531784BB" w:rsidR="00993CAA" w:rsidRDefault="00D42BB3" w:rsidP="00993CAA">
    <w:pPr>
      <w:pStyle w:val="Noga"/>
      <w:jc w:val="center"/>
      <w:rPr>
        <w:rFonts w:ascii="Trebuchet MS" w:hAnsi="Trebuchet MS"/>
        <w:sz w:val="20"/>
        <w:szCs w:val="20"/>
      </w:rPr>
    </w:pPr>
    <w:r>
      <w:rPr>
        <w:rFonts w:ascii="Trebuchet MS" w:hAnsi="Trebuchet MS"/>
        <w:noProof/>
        <w:sz w:val="20"/>
        <w:szCs w:val="20"/>
        <w:lang w:eastAsia="sl-SI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B8225CC" wp14:editId="05385331">
              <wp:simplePos x="0" y="0"/>
              <wp:positionH relativeFrom="column">
                <wp:posOffset>25400</wp:posOffset>
              </wp:positionH>
              <wp:positionV relativeFrom="paragraph">
                <wp:posOffset>100965</wp:posOffset>
              </wp:positionV>
              <wp:extent cx="8409305" cy="635"/>
              <wp:effectExtent l="15875" t="15240" r="13970" b="1270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409305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rgbClr val="92D05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3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82DA8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2pt;margin-top:7.95pt;width:662.1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" strokecolor="#92d050" strokeweight="1.75pt">
              <v:shadow color="#4e6128 [1606]" opacity=".5" offset="1pt"/>
            </v:shape>
          </w:pict>
        </mc:Fallback>
      </mc:AlternateContent>
    </w:r>
  </w:p>
  <w:p w14:paraId="30507E7B" w14:textId="31CD330D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20"/>
        <w:szCs w:val="20"/>
      </w:rPr>
    </w:pPr>
    <w:r w:rsidRPr="00896DC5">
      <w:rPr>
        <w:rFonts w:ascii="Trebuchet MS" w:hAnsi="Trebuchet MS"/>
        <w:color w:val="009900"/>
        <w:sz w:val="18"/>
        <w:szCs w:val="18"/>
      </w:rPr>
      <w:t>Naslov:</w:t>
    </w:r>
    <w:r w:rsidRPr="00911088">
      <w:rPr>
        <w:rFonts w:ascii="Trebuchet MS" w:hAnsi="Trebuchet MS"/>
        <w:color w:val="009900"/>
        <w:sz w:val="20"/>
        <w:szCs w:val="20"/>
      </w:rPr>
      <w:t xml:space="preserve">  </w:t>
    </w:r>
    <w:r w:rsidR="000D6508">
      <w:rPr>
        <w:rFonts w:ascii="Trebuchet MS" w:hAnsi="Trebuchet MS"/>
        <w:b/>
        <w:color w:val="009900"/>
        <w:sz w:val="20"/>
        <w:szCs w:val="20"/>
      </w:rPr>
      <w:t>Jurčičeva 1</w:t>
    </w:r>
    <w:r w:rsidRPr="00911088">
      <w:rPr>
        <w:rFonts w:ascii="Trebuchet MS" w:hAnsi="Trebuchet MS"/>
        <w:b/>
        <w:color w:val="009900"/>
        <w:sz w:val="20"/>
        <w:szCs w:val="20"/>
      </w:rPr>
      <w:t>, p.p.17, 6250 Ilirska Bistrica</w:t>
    </w:r>
  </w:p>
  <w:p w14:paraId="1B1113EC" w14:textId="351F52BB" w:rsidR="00993CAA" w:rsidRPr="00911088" w:rsidRDefault="00993CAA" w:rsidP="00993CAA">
    <w:pPr>
      <w:pStyle w:val="Noga"/>
      <w:jc w:val="center"/>
      <w:rPr>
        <w:rFonts w:ascii="Trebuchet MS" w:hAnsi="Trebuchet MS"/>
        <w:color w:val="009900"/>
        <w:sz w:val="18"/>
        <w:szCs w:val="18"/>
      </w:rPr>
    </w:pPr>
    <w:proofErr w:type="spellStart"/>
    <w:r w:rsidRPr="00911088">
      <w:rPr>
        <w:rFonts w:ascii="Trebuchet MS" w:hAnsi="Trebuchet MS"/>
        <w:color w:val="009900"/>
        <w:sz w:val="18"/>
        <w:szCs w:val="18"/>
      </w:rPr>
      <w:t>tel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(0)31 339 789, </w:t>
    </w:r>
    <w:proofErr w:type="spellStart"/>
    <w:r w:rsidRPr="00911088">
      <w:rPr>
        <w:rFonts w:ascii="Trebuchet MS" w:hAnsi="Trebuchet MS"/>
        <w:color w:val="009900"/>
        <w:sz w:val="18"/>
        <w:szCs w:val="18"/>
      </w:rPr>
      <w:t>fax</w:t>
    </w:r>
    <w:proofErr w:type="spellEnd"/>
    <w:r w:rsidRPr="00911088">
      <w:rPr>
        <w:rFonts w:ascii="Trebuchet MS" w:hAnsi="Trebuchet MS"/>
        <w:color w:val="009900"/>
        <w:sz w:val="18"/>
        <w:szCs w:val="18"/>
      </w:rPr>
      <w:t xml:space="preserve"> +386 (0)5 </w:t>
    </w:r>
    <w:r w:rsidR="000D6508">
      <w:rPr>
        <w:rFonts w:ascii="Trebuchet MS" w:hAnsi="Trebuchet MS"/>
        <w:color w:val="009900"/>
        <w:sz w:val="18"/>
        <w:szCs w:val="18"/>
      </w:rPr>
      <w:t>907 6771</w:t>
    </w:r>
    <w:r w:rsidRPr="00911088">
      <w:rPr>
        <w:rFonts w:ascii="Trebuchet MS" w:hAnsi="Trebuchet MS"/>
        <w:color w:val="009900"/>
        <w:sz w:val="18"/>
        <w:szCs w:val="18"/>
      </w:rPr>
      <w:t>, ID DDV: SI 93233884</w:t>
    </w:r>
  </w:p>
  <w:p w14:paraId="7935F309" w14:textId="24EC42AF" w:rsidR="00993CAA" w:rsidRPr="00911088" w:rsidRDefault="00993CAA" w:rsidP="00D82A9C">
    <w:pPr>
      <w:pStyle w:val="Noga"/>
      <w:spacing w:after="20"/>
      <w:jc w:val="center"/>
      <w:rPr>
        <w:rFonts w:ascii="Trebuchet MS" w:hAnsi="Trebuchet MS"/>
        <w:color w:val="009900"/>
        <w:sz w:val="18"/>
        <w:szCs w:val="18"/>
      </w:rPr>
    </w:pPr>
    <w:r w:rsidRPr="00911088">
      <w:rPr>
        <w:rFonts w:ascii="Trebuchet MS" w:hAnsi="Trebuchet MS"/>
        <w:color w:val="009900"/>
        <w:sz w:val="18"/>
        <w:szCs w:val="18"/>
      </w:rPr>
      <w:t>e-mail: i</w:t>
    </w:r>
    <w:r w:rsidR="00104689" w:rsidRPr="00911088">
      <w:rPr>
        <w:rFonts w:ascii="Trebuchet MS" w:hAnsi="Trebuchet MS"/>
        <w:color w:val="009900"/>
        <w:sz w:val="18"/>
        <w:szCs w:val="18"/>
      </w:rPr>
      <w:t>nfo@razvoj-</w:t>
    </w:r>
    <w:r w:rsidRPr="00911088">
      <w:rPr>
        <w:rFonts w:ascii="Trebuchet MS" w:hAnsi="Trebuchet MS"/>
        <w:color w:val="009900"/>
        <w:sz w:val="18"/>
        <w:szCs w:val="18"/>
      </w:rPr>
      <w:t>podezelja.si, www.razvoj-podezelja.si</w:t>
    </w:r>
  </w:p>
  <w:p w14:paraId="25B9AA37" w14:textId="77777777" w:rsidR="00D82A9C" w:rsidRDefault="00D82A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3F4E9" w14:textId="77777777" w:rsidR="00B41B8A" w:rsidRDefault="00B41B8A" w:rsidP="00993CAA">
      <w:pPr>
        <w:spacing w:line="240" w:lineRule="auto"/>
      </w:pPr>
      <w:r>
        <w:separator/>
      </w:r>
    </w:p>
  </w:footnote>
  <w:footnote w:type="continuationSeparator" w:id="0">
    <w:p w14:paraId="25067B65" w14:textId="77777777" w:rsidR="00B41B8A" w:rsidRDefault="00B41B8A" w:rsidP="00993CA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CF271" w14:textId="2B8013D8" w:rsidR="00C25C57" w:rsidRPr="00C25C57" w:rsidRDefault="00BD3653" w:rsidP="00C25C57">
    <w:pPr>
      <w:pStyle w:val="Glava"/>
      <w:jc w:val="center"/>
      <w:rPr>
        <w:noProof/>
        <w:sz w:val="20"/>
        <w:szCs w:val="20"/>
        <w:lang w:eastAsia="sl-SI"/>
      </w:rPr>
    </w:pPr>
    <w:r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91008" behindDoc="1" locked="0" layoutInCell="1" allowOverlap="1" wp14:anchorId="27BC7F44" wp14:editId="0E563E47">
          <wp:simplePos x="0" y="0"/>
          <wp:positionH relativeFrom="column">
            <wp:posOffset>3947160</wp:posOffset>
          </wp:positionH>
          <wp:positionV relativeFrom="paragraph">
            <wp:posOffset>14605</wp:posOffset>
          </wp:positionV>
          <wp:extent cx="1615440" cy="449580"/>
          <wp:effectExtent l="0" t="0" r="3810" b="7620"/>
          <wp:wrapNone/>
          <wp:docPr id="136844719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209" r="57566" b="11937"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7936" behindDoc="1" locked="0" layoutInCell="1" allowOverlap="1" wp14:anchorId="75E318F1" wp14:editId="1ECC93AA">
          <wp:simplePos x="0" y="0"/>
          <wp:positionH relativeFrom="column">
            <wp:posOffset>3085465</wp:posOffset>
          </wp:positionH>
          <wp:positionV relativeFrom="paragraph">
            <wp:posOffset>10795</wp:posOffset>
          </wp:positionV>
          <wp:extent cx="890270" cy="511810"/>
          <wp:effectExtent l="0" t="0" r="5080" b="2540"/>
          <wp:wrapNone/>
          <wp:docPr id="613894708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02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2816" behindDoc="1" locked="0" layoutInCell="1" allowOverlap="1" wp14:anchorId="7E302363" wp14:editId="7C3140C1">
          <wp:simplePos x="0" y="0"/>
          <wp:positionH relativeFrom="column">
            <wp:posOffset>2552065</wp:posOffset>
          </wp:positionH>
          <wp:positionV relativeFrom="paragraph">
            <wp:posOffset>33020</wp:posOffset>
          </wp:positionV>
          <wp:extent cx="377271" cy="454660"/>
          <wp:effectExtent l="0" t="0" r="3810" b="2540"/>
          <wp:wrapNone/>
          <wp:docPr id="16" name="Slika 16" descr="Slika:Občina Pivka 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Slika:Občina Pivka grb.gif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271" cy="4546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1792" behindDoc="1" locked="0" layoutInCell="1" allowOverlap="1" wp14:anchorId="7174B485" wp14:editId="0F2AE533">
          <wp:simplePos x="0" y="0"/>
          <wp:positionH relativeFrom="column">
            <wp:posOffset>1988185</wp:posOffset>
          </wp:positionH>
          <wp:positionV relativeFrom="paragraph">
            <wp:posOffset>17145</wp:posOffset>
          </wp:positionV>
          <wp:extent cx="358140" cy="471805"/>
          <wp:effectExtent l="0" t="0" r="3810" b="4445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8140" cy="471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  <w:lang w:eastAsia="sl-SI"/>
      </w:rPr>
      <w:drawing>
        <wp:anchor distT="0" distB="0" distL="114300" distR="114300" simplePos="0" relativeHeight="251683840" behindDoc="1" locked="0" layoutInCell="1" allowOverlap="1" wp14:anchorId="4E8E33DA" wp14:editId="40D1181F">
          <wp:simplePos x="0" y="0"/>
          <wp:positionH relativeFrom="column">
            <wp:posOffset>1387475</wp:posOffset>
          </wp:positionH>
          <wp:positionV relativeFrom="paragraph">
            <wp:posOffset>35560</wp:posOffset>
          </wp:positionV>
          <wp:extent cx="381000" cy="487680"/>
          <wp:effectExtent l="0" t="0" r="0" b="7620"/>
          <wp:wrapNone/>
          <wp:docPr id="17" name="Slika 17" descr="Znak_OIB_poseb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Znak_OIB_posebni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 l="4678" t="12686" r="64377" b="11635"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87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25C57" w:rsidRPr="00C25C57">
      <w:rPr>
        <w:noProof/>
        <w:sz w:val="20"/>
        <w:szCs w:val="20"/>
      </w:rPr>
      <w:drawing>
        <wp:anchor distT="0" distB="0" distL="114300" distR="114300" simplePos="0" relativeHeight="251688960" behindDoc="1" locked="0" layoutInCell="1" allowOverlap="1" wp14:anchorId="7538963D" wp14:editId="6FAFC1AB">
          <wp:simplePos x="0" y="0"/>
          <wp:positionH relativeFrom="column">
            <wp:posOffset>563245</wp:posOffset>
          </wp:positionH>
          <wp:positionV relativeFrom="paragraph">
            <wp:posOffset>11430</wp:posOffset>
          </wp:positionV>
          <wp:extent cx="464204" cy="518160"/>
          <wp:effectExtent l="0" t="0" r="0" b="0"/>
          <wp:wrapNone/>
          <wp:docPr id="1620976985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204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0"/>
        <w:szCs w:val="20"/>
        <w:lang w:eastAsia="sl-SI"/>
      </w:rPr>
      <w:t xml:space="preserve">             </w:t>
    </w:r>
  </w:p>
  <w:p w14:paraId="529BDD47" w14:textId="1E6AD74C" w:rsidR="00C25C57" w:rsidRPr="00C25C57" w:rsidRDefault="00C16742" w:rsidP="00C16742">
    <w:pPr>
      <w:pStyle w:val="Glava"/>
      <w:tabs>
        <w:tab w:val="center" w:pos="6661"/>
        <w:tab w:val="left" w:pos="12120"/>
      </w:tabs>
      <w:rPr>
        <w:noProof/>
        <w:sz w:val="20"/>
        <w:szCs w:val="20"/>
        <w:lang w:eastAsia="sl-SI"/>
      </w:rPr>
    </w:pP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  <w:r w:rsidR="00C25C57">
      <w:rPr>
        <w:noProof/>
        <w:sz w:val="20"/>
        <w:szCs w:val="20"/>
        <w:lang w:eastAsia="sl-SI"/>
      </w:rPr>
      <w:t xml:space="preserve">        </w:t>
    </w:r>
    <w:r>
      <w:rPr>
        <w:noProof/>
        <w:sz w:val="20"/>
        <w:szCs w:val="20"/>
        <w:lang w:eastAsia="sl-SI"/>
      </w:rPr>
      <w:tab/>
    </w:r>
    <w:r>
      <w:rPr>
        <w:noProof/>
        <w:sz w:val="20"/>
        <w:szCs w:val="20"/>
        <w:lang w:eastAsia="sl-SI"/>
      </w:rPr>
      <w:tab/>
    </w:r>
  </w:p>
  <w:p w14:paraId="2EBCD23E" w14:textId="490CA26B" w:rsidR="0063554D" w:rsidRDefault="00BD3653" w:rsidP="00BD3653">
    <w:pPr>
      <w:pStyle w:val="Glava"/>
      <w:tabs>
        <w:tab w:val="left" w:pos="7644"/>
      </w:tabs>
      <w:rPr>
        <w:noProof/>
        <w:color w:val="000099"/>
        <w:sz w:val="14"/>
        <w:szCs w:val="14"/>
        <w:lang w:eastAsia="sl-SI"/>
      </w:rPr>
    </w:pPr>
    <w:r>
      <w:rPr>
        <w:noProof/>
        <w:color w:val="000099"/>
        <w:sz w:val="14"/>
        <w:szCs w:val="14"/>
        <w:lang w:eastAsia="sl-SI"/>
      </w:rPr>
      <w:tab/>
    </w:r>
  </w:p>
  <w:p w14:paraId="3B8AFCEE" w14:textId="77777777" w:rsidR="009D16EC" w:rsidRDefault="009D16EC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</w:p>
  <w:p w14:paraId="2F9B5BED" w14:textId="2C896A39" w:rsid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noProof/>
        <w:color w:val="009900"/>
        <w:lang w:eastAsia="sl-SI"/>
      </w:rPr>
      <mc:AlternateContent>
        <mc:Choice Requires="wps">
          <w:drawing>
            <wp:anchor distT="0" distB="0" distL="114300" distR="114300" simplePos="0" relativeHeight="251684864" behindDoc="0" locked="0" layoutInCell="1" allowOverlap="1" wp14:anchorId="5EBA9A7C" wp14:editId="553C6A47">
              <wp:simplePos x="0" y="0"/>
              <wp:positionH relativeFrom="margin">
                <wp:align>center</wp:align>
              </wp:positionH>
              <wp:positionV relativeFrom="paragraph">
                <wp:posOffset>95250</wp:posOffset>
              </wp:positionV>
              <wp:extent cx="7313930" cy="635"/>
              <wp:effectExtent l="0" t="0" r="20320" b="37465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13930" cy="635"/>
                      </a:xfrm>
                      <a:prstGeom prst="straightConnector1">
                        <a:avLst/>
                      </a:prstGeom>
                      <a:noFill/>
                      <a:ln w="22225"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05AEE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7.5pt;width:575.9pt;height:.05pt;z-index:2516848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" strokecolor="#9bbb59 [3206]" strokeweight="1.75pt">
              <v:shadow color="#868686"/>
              <w10:wrap anchorx="margin"/>
            </v:shape>
          </w:pict>
        </mc:Fallback>
      </mc:AlternateContent>
    </w:r>
  </w:p>
  <w:p w14:paraId="6A6B381C" w14:textId="0B03E601" w:rsidR="00993CAA" w:rsidRPr="00C25C57" w:rsidRDefault="00C25C57" w:rsidP="00C25C57">
    <w:pPr>
      <w:pStyle w:val="Glava"/>
      <w:jc w:val="center"/>
      <w:rPr>
        <w:noProof/>
        <w:color w:val="000099"/>
        <w:sz w:val="14"/>
        <w:szCs w:val="14"/>
        <w:lang w:eastAsia="sl-SI"/>
      </w:rPr>
    </w:pPr>
    <w:r w:rsidRPr="00C25C57">
      <w:rPr>
        <w:rFonts w:ascii="Trebuchet MS" w:hAnsi="Trebuchet MS"/>
        <w:b/>
        <w:color w:val="009900"/>
      </w:rPr>
      <w:t>Lokalna akcijska skupina</w:t>
    </w:r>
    <w:r w:rsidRPr="00C25C57">
      <w:rPr>
        <w:rFonts w:ascii="Trebuchet MS" w:hAnsi="Trebuchet MS"/>
        <w:color w:val="009900"/>
      </w:rPr>
      <w:t xml:space="preserve"> </w:t>
    </w:r>
    <w:r w:rsidRPr="00C25C57">
      <w:rPr>
        <w:rFonts w:ascii="Trebuchet MS" w:hAnsi="Trebuchet MS"/>
        <w:b/>
        <w:color w:val="009900"/>
      </w:rPr>
      <w:t>med Snežnikom in Nanosom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2CE"/>
    <w:rsid w:val="00012F28"/>
    <w:rsid w:val="00013E6E"/>
    <w:rsid w:val="00093E03"/>
    <w:rsid w:val="000C6052"/>
    <w:rsid w:val="000D21BC"/>
    <w:rsid w:val="000D5AA6"/>
    <w:rsid w:val="000D6508"/>
    <w:rsid w:val="000E3BAB"/>
    <w:rsid w:val="0010087B"/>
    <w:rsid w:val="00100E47"/>
    <w:rsid w:val="00102CA5"/>
    <w:rsid w:val="001033EE"/>
    <w:rsid w:val="00104689"/>
    <w:rsid w:val="00105C6B"/>
    <w:rsid w:val="0011336C"/>
    <w:rsid w:val="00120E47"/>
    <w:rsid w:val="00130C4D"/>
    <w:rsid w:val="00157567"/>
    <w:rsid w:val="00161696"/>
    <w:rsid w:val="001763A3"/>
    <w:rsid w:val="001809C8"/>
    <w:rsid w:val="001A6EA1"/>
    <w:rsid w:val="001B473E"/>
    <w:rsid w:val="001C5DCF"/>
    <w:rsid w:val="001D226A"/>
    <w:rsid w:val="001E6CF6"/>
    <w:rsid w:val="001F119B"/>
    <w:rsid w:val="00210E1D"/>
    <w:rsid w:val="00214B0C"/>
    <w:rsid w:val="00220FC0"/>
    <w:rsid w:val="00222774"/>
    <w:rsid w:val="00223E5C"/>
    <w:rsid w:val="002525F3"/>
    <w:rsid w:val="00277F67"/>
    <w:rsid w:val="00293B9E"/>
    <w:rsid w:val="002C323B"/>
    <w:rsid w:val="002D5533"/>
    <w:rsid w:val="002E58C3"/>
    <w:rsid w:val="002F22F1"/>
    <w:rsid w:val="002F701F"/>
    <w:rsid w:val="00334260"/>
    <w:rsid w:val="003346D2"/>
    <w:rsid w:val="00335A55"/>
    <w:rsid w:val="00355F24"/>
    <w:rsid w:val="00362E56"/>
    <w:rsid w:val="00363805"/>
    <w:rsid w:val="003738A8"/>
    <w:rsid w:val="00380044"/>
    <w:rsid w:val="0038229B"/>
    <w:rsid w:val="003848C1"/>
    <w:rsid w:val="003B4E20"/>
    <w:rsid w:val="003C1ADA"/>
    <w:rsid w:val="003C27B6"/>
    <w:rsid w:val="003D7CC0"/>
    <w:rsid w:val="003E111B"/>
    <w:rsid w:val="003E185A"/>
    <w:rsid w:val="003E34B4"/>
    <w:rsid w:val="003E36B1"/>
    <w:rsid w:val="003E54E2"/>
    <w:rsid w:val="00423187"/>
    <w:rsid w:val="00436B3B"/>
    <w:rsid w:val="004644ED"/>
    <w:rsid w:val="00487FE4"/>
    <w:rsid w:val="004B74E0"/>
    <w:rsid w:val="004F09EB"/>
    <w:rsid w:val="00523A43"/>
    <w:rsid w:val="005361E3"/>
    <w:rsid w:val="00547565"/>
    <w:rsid w:val="00562E40"/>
    <w:rsid w:val="005659B8"/>
    <w:rsid w:val="00565E14"/>
    <w:rsid w:val="005829FA"/>
    <w:rsid w:val="005A22CE"/>
    <w:rsid w:val="005A7AE8"/>
    <w:rsid w:val="005B42E1"/>
    <w:rsid w:val="005B6E1E"/>
    <w:rsid w:val="005C0A77"/>
    <w:rsid w:val="005C6C4E"/>
    <w:rsid w:val="005C7440"/>
    <w:rsid w:val="005E25D5"/>
    <w:rsid w:val="006101F5"/>
    <w:rsid w:val="00624A19"/>
    <w:rsid w:val="0063085E"/>
    <w:rsid w:val="00631499"/>
    <w:rsid w:val="0063433F"/>
    <w:rsid w:val="0063554D"/>
    <w:rsid w:val="00635CDA"/>
    <w:rsid w:val="006410D7"/>
    <w:rsid w:val="00697F75"/>
    <w:rsid w:val="006C46F3"/>
    <w:rsid w:val="006D493C"/>
    <w:rsid w:val="006F15E2"/>
    <w:rsid w:val="006F499A"/>
    <w:rsid w:val="007012D7"/>
    <w:rsid w:val="007335AC"/>
    <w:rsid w:val="007422CE"/>
    <w:rsid w:val="00745C3E"/>
    <w:rsid w:val="00747C73"/>
    <w:rsid w:val="007540FA"/>
    <w:rsid w:val="007553DD"/>
    <w:rsid w:val="007751C9"/>
    <w:rsid w:val="007C1F1E"/>
    <w:rsid w:val="007C2DA6"/>
    <w:rsid w:val="007D797C"/>
    <w:rsid w:val="007F5AA0"/>
    <w:rsid w:val="00817215"/>
    <w:rsid w:val="00827E52"/>
    <w:rsid w:val="00832334"/>
    <w:rsid w:val="00894A95"/>
    <w:rsid w:val="00896DC5"/>
    <w:rsid w:val="008A7CCB"/>
    <w:rsid w:val="008B0EF9"/>
    <w:rsid w:val="008E447E"/>
    <w:rsid w:val="008F3A53"/>
    <w:rsid w:val="00903A04"/>
    <w:rsid w:val="00911088"/>
    <w:rsid w:val="00920A77"/>
    <w:rsid w:val="00922879"/>
    <w:rsid w:val="00926AF1"/>
    <w:rsid w:val="00937E7D"/>
    <w:rsid w:val="009515F1"/>
    <w:rsid w:val="00984E3F"/>
    <w:rsid w:val="00993CAA"/>
    <w:rsid w:val="009A5706"/>
    <w:rsid w:val="009A6AD5"/>
    <w:rsid w:val="009A785D"/>
    <w:rsid w:val="009B2651"/>
    <w:rsid w:val="009D16EC"/>
    <w:rsid w:val="009D6100"/>
    <w:rsid w:val="00A4113D"/>
    <w:rsid w:val="00A57068"/>
    <w:rsid w:val="00A739FD"/>
    <w:rsid w:val="00A85160"/>
    <w:rsid w:val="00A87BA3"/>
    <w:rsid w:val="00A92E37"/>
    <w:rsid w:val="00AA5AAA"/>
    <w:rsid w:val="00AB0D4E"/>
    <w:rsid w:val="00AC3CD9"/>
    <w:rsid w:val="00AD214F"/>
    <w:rsid w:val="00AD43F0"/>
    <w:rsid w:val="00AD7BE6"/>
    <w:rsid w:val="00AE6BBE"/>
    <w:rsid w:val="00B03F9F"/>
    <w:rsid w:val="00B060C8"/>
    <w:rsid w:val="00B10D6D"/>
    <w:rsid w:val="00B11845"/>
    <w:rsid w:val="00B241E9"/>
    <w:rsid w:val="00B41B8A"/>
    <w:rsid w:val="00B83423"/>
    <w:rsid w:val="00B92EED"/>
    <w:rsid w:val="00BA1B09"/>
    <w:rsid w:val="00BA6F6A"/>
    <w:rsid w:val="00BB7B42"/>
    <w:rsid w:val="00BC6CBC"/>
    <w:rsid w:val="00BD3653"/>
    <w:rsid w:val="00BF250C"/>
    <w:rsid w:val="00BF598A"/>
    <w:rsid w:val="00BF61A2"/>
    <w:rsid w:val="00C13463"/>
    <w:rsid w:val="00C16742"/>
    <w:rsid w:val="00C24A56"/>
    <w:rsid w:val="00C25C57"/>
    <w:rsid w:val="00C31CFF"/>
    <w:rsid w:val="00C31E49"/>
    <w:rsid w:val="00C33F61"/>
    <w:rsid w:val="00C52F03"/>
    <w:rsid w:val="00C54F72"/>
    <w:rsid w:val="00C62ED2"/>
    <w:rsid w:val="00C72396"/>
    <w:rsid w:val="00C73052"/>
    <w:rsid w:val="00C75ECA"/>
    <w:rsid w:val="00C9292E"/>
    <w:rsid w:val="00CB4E05"/>
    <w:rsid w:val="00CC2E21"/>
    <w:rsid w:val="00CC7D41"/>
    <w:rsid w:val="00CD6945"/>
    <w:rsid w:val="00CF001B"/>
    <w:rsid w:val="00CF4D05"/>
    <w:rsid w:val="00D2766D"/>
    <w:rsid w:val="00D321F6"/>
    <w:rsid w:val="00D37B27"/>
    <w:rsid w:val="00D42BB3"/>
    <w:rsid w:val="00D5324C"/>
    <w:rsid w:val="00D7671A"/>
    <w:rsid w:val="00D82A9C"/>
    <w:rsid w:val="00DA4C1D"/>
    <w:rsid w:val="00DD21F5"/>
    <w:rsid w:val="00DD2F8F"/>
    <w:rsid w:val="00DD6206"/>
    <w:rsid w:val="00DF3023"/>
    <w:rsid w:val="00E0597A"/>
    <w:rsid w:val="00E05C32"/>
    <w:rsid w:val="00E07C11"/>
    <w:rsid w:val="00E220B9"/>
    <w:rsid w:val="00E31068"/>
    <w:rsid w:val="00E52471"/>
    <w:rsid w:val="00E536E3"/>
    <w:rsid w:val="00E54B5A"/>
    <w:rsid w:val="00E6016B"/>
    <w:rsid w:val="00E75184"/>
    <w:rsid w:val="00E91FFA"/>
    <w:rsid w:val="00E973B3"/>
    <w:rsid w:val="00EC1DDB"/>
    <w:rsid w:val="00EC24DA"/>
    <w:rsid w:val="00EC6536"/>
    <w:rsid w:val="00ED6E61"/>
    <w:rsid w:val="00EE1E70"/>
    <w:rsid w:val="00EF7B48"/>
    <w:rsid w:val="00F1174C"/>
    <w:rsid w:val="00F313D5"/>
    <w:rsid w:val="00F3468A"/>
    <w:rsid w:val="00F42A3C"/>
    <w:rsid w:val="00F54CAB"/>
    <w:rsid w:val="00F66AB8"/>
    <w:rsid w:val="00F66B1C"/>
    <w:rsid w:val="00F73236"/>
    <w:rsid w:val="00F76506"/>
    <w:rsid w:val="00F77CCA"/>
    <w:rsid w:val="00F92300"/>
    <w:rsid w:val="00F93634"/>
    <w:rsid w:val="00FA76EA"/>
    <w:rsid w:val="00FB1D3D"/>
    <w:rsid w:val="00FC2446"/>
    <w:rsid w:val="00FC7363"/>
    <w:rsid w:val="00FD6C79"/>
    <w:rsid w:val="1E7ABE27"/>
    <w:rsid w:val="3051CD66"/>
    <w:rsid w:val="42C47DF7"/>
    <w:rsid w:val="4E0BA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4AC846"/>
  <w15:docId w15:val="{0ED41EE0-34D6-403D-8B98-5E7F93EB7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422CE"/>
    <w:pPr>
      <w:spacing w:after="200" w:line="276" w:lineRule="auto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3CAA"/>
  </w:style>
  <w:style w:type="paragraph" w:styleId="Noga">
    <w:name w:val="footer"/>
    <w:basedOn w:val="Navaden"/>
    <w:link w:val="NogaZnak"/>
    <w:uiPriority w:val="99"/>
    <w:unhideWhenUsed/>
    <w:rsid w:val="00993C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3CA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993CA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93CAA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120E47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C3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st\Documents\Officeove%20predloge%20po%20meri\dopis%20LAS%20NOV%202024%20podolg.dotm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LAS NOV 2024 podolg</Template>
  <TotalTime>4</TotalTime>
  <Pages>2</Pages>
  <Words>50</Words>
  <Characters>371</Characters>
  <Application>Microsoft Office Word</Application>
  <DocSecurity>0</DocSecurity>
  <Lines>13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DRPSN</dc:creator>
  <cp:lastModifiedBy>Aleš Zidar</cp:lastModifiedBy>
  <cp:revision>7</cp:revision>
  <cp:lastPrinted>2025-08-20T08:06:00Z</cp:lastPrinted>
  <dcterms:created xsi:type="dcterms:W3CDTF">2026-03-31T08:48:00Z</dcterms:created>
  <dcterms:modified xsi:type="dcterms:W3CDTF">2026-03-31T08:51:00Z</dcterms:modified>
</cp:coreProperties>
</file>